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xmlns:wp14="http://schemas.microsoft.com/office/word/2010/wordml" w:rsidR="005E51D3" w:rsidRDefault="006D29C6" w14:paraId="672A6659" wp14:textId="77777777">
      <w:pPr>
        <w:jc w:val="right"/>
      </w:pPr>
      <w:r w:rsidRPr="00630BD4">
        <w:rPr>
          <w:rFonts w:ascii="Calibri Light" w:hAnsi="Calibri Light" w:cs="Calibri Light"/>
          <w:noProof/>
          <w:sz w:val="20"/>
          <w:szCs w:val="20"/>
        </w:rPr>
        <w:drawing>
          <wp:inline xmlns:wp14="http://schemas.microsoft.com/office/word/2010/wordprocessingDrawing" distT="0" distB="0" distL="0" distR="0" wp14:anchorId="2054614D" wp14:editId="7777777">
            <wp:extent cx="1704975" cy="638175"/>
            <wp:effectExtent l="0" t="0" r="0" b="0"/>
            <wp:docPr id="1" name="Picture 2" descr="A black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black and white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5"/>
        <w:gridCol w:w="6781"/>
      </w:tblGrid>
      <w:tr xmlns:wp14="http://schemas.microsoft.com/office/word/2010/wordml" w:rsidR="005E51D3" w:rsidTr="29D576CA" w14:paraId="62B4C58E" wp14:textId="77777777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1D3" w:rsidRDefault="0091261A" w14:paraId="6F1625B2" wp14:textId="77777777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Role Title </w:t>
            </w:r>
          </w:p>
        </w:tc>
        <w:tc>
          <w:tcPr>
            <w:tcW w:w="67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1CC" w:rsidP="00DD41CC" w:rsidRDefault="004D55F9" w14:paraId="3005002C" wp14:textId="77777777">
            <w:pPr>
              <w:spacing w:after="0"/>
              <w:rPr>
                <w:sz w:val="20"/>
                <w:szCs w:val="20"/>
              </w:rPr>
            </w:pPr>
            <w:r w:rsidRPr="009E1BBD">
              <w:rPr>
                <w:sz w:val="20"/>
                <w:szCs w:val="20"/>
              </w:rPr>
              <w:t xml:space="preserve">Configuration Engineer Level </w:t>
            </w:r>
            <w:r>
              <w:rPr>
                <w:sz w:val="20"/>
                <w:szCs w:val="20"/>
              </w:rPr>
              <w:t>2</w:t>
            </w:r>
          </w:p>
        </w:tc>
      </w:tr>
      <w:tr xmlns:wp14="http://schemas.microsoft.com/office/word/2010/wordml" w:rsidR="005E51D3" w:rsidTr="29D576CA" w14:paraId="62EAED50" wp14:textId="77777777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22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1D3" w:rsidRDefault="0091261A" w14:paraId="24CD6652" wp14:textId="77777777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Function &amp; Dept.</w:t>
            </w:r>
          </w:p>
        </w:tc>
        <w:tc>
          <w:tcPr>
            <w:tcW w:w="67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1D3" w:rsidRDefault="004D55F9" w14:paraId="5FA6EC4F" wp14:textId="77777777">
            <w:pPr>
              <w:rPr>
                <w:sz w:val="20"/>
                <w:szCs w:val="20"/>
              </w:rPr>
            </w:pPr>
            <w:r w:rsidRPr="003373D2">
              <w:rPr>
                <w:rFonts w:cs="Calibri"/>
                <w:color w:val="242424"/>
                <w:sz w:val="20"/>
                <w:szCs w:val="20"/>
                <w:shd w:val="clear" w:color="auto" w:fill="FFFFFF"/>
              </w:rPr>
              <w:t>Configuration Centre</w:t>
            </w:r>
          </w:p>
        </w:tc>
      </w:tr>
      <w:tr xmlns:wp14="http://schemas.microsoft.com/office/word/2010/wordml" w:rsidR="005E51D3" w:rsidTr="29D576CA" w14:paraId="2A6490AA" wp14:textId="77777777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1D3" w:rsidRDefault="0091261A" w14:paraId="40494F64" wp14:textId="77777777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Career Growth Level</w:t>
            </w:r>
          </w:p>
        </w:tc>
        <w:tc>
          <w:tcPr>
            <w:tcW w:w="67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1D3" w:rsidRDefault="002467E0" w14:paraId="27F86C40" wp14:textId="777777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Supporting </w:t>
            </w:r>
            <w:r w:rsidR="00807CC2">
              <w:rPr>
                <w:sz w:val="20"/>
                <w:szCs w:val="20"/>
              </w:rPr>
              <w:t>(G)</w:t>
            </w:r>
            <w:r w:rsidR="002F0803">
              <w:rPr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R="005E51D3" w:rsidTr="29D576CA" w14:paraId="7B8C3722" wp14:textId="77777777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05D" w:rsidRDefault="000F705D" w14:paraId="0A37501D" wp14:textId="77777777">
            <w:pPr>
              <w:spacing w:after="0"/>
              <w:rPr>
                <w:color w:val="FFFFFF"/>
                <w:sz w:val="20"/>
                <w:szCs w:val="20"/>
              </w:rPr>
            </w:pPr>
          </w:p>
          <w:p w:rsidR="005E51D3" w:rsidRDefault="0091261A" w14:paraId="490F13C5" wp14:textId="77777777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CGP Descriptor </w:t>
            </w:r>
          </w:p>
          <w:p w:rsidR="005E51D3" w:rsidRDefault="005E51D3" w14:paraId="5DAB6C7B" wp14:textId="77777777">
            <w:pPr>
              <w:spacing w:after="0"/>
              <w:rPr>
                <w:color w:val="FFFFFF"/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1D3" w:rsidP="00443DDF" w:rsidRDefault="00807CC2" w14:paraId="489F9E40" wp14:textId="77777777">
            <w:pPr>
              <w:spacing w:after="0"/>
              <w:rPr>
                <w:sz w:val="20"/>
                <w:szCs w:val="20"/>
              </w:rPr>
            </w:pPr>
            <w:r w:rsidRPr="00807CC2">
              <w:rPr>
                <w:sz w:val="20"/>
                <w:szCs w:val="20"/>
              </w:rPr>
              <w:t xml:space="preserve">These roles have entry </w:t>
            </w:r>
            <w:r w:rsidRPr="00807CC2" w:rsidR="004D55F9">
              <w:rPr>
                <w:sz w:val="20"/>
                <w:szCs w:val="20"/>
              </w:rPr>
              <w:t>level knowledge</w:t>
            </w:r>
            <w:r w:rsidRPr="00807CC2">
              <w:rPr>
                <w:sz w:val="20"/>
                <w:szCs w:val="20"/>
              </w:rPr>
              <w:t xml:space="preserve"> of practical processes.  These are process and administrative roles that carry out work under instruction and supervision</w:t>
            </w:r>
          </w:p>
        </w:tc>
      </w:tr>
      <w:tr xmlns:wp14="http://schemas.microsoft.com/office/word/2010/wordml" w:rsidR="005E51D3" w:rsidTr="29D576CA" w14:paraId="2D43098C" wp14:textId="77777777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1D3" w:rsidRDefault="0091261A" w14:paraId="2FC2158E" wp14:textId="77777777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Team </w:t>
            </w:r>
          </w:p>
        </w:tc>
        <w:tc>
          <w:tcPr>
            <w:tcW w:w="67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1D3" w:rsidRDefault="004D55F9" w14:paraId="629D792A" wp14:textId="777777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xmlns:wp14="http://schemas.microsoft.com/office/word/2010/wordml" w:rsidR="005E51D3" w:rsidTr="29D576CA" w14:paraId="74DA39F6" wp14:textId="77777777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1D3" w:rsidRDefault="0091261A" w14:paraId="01CAF61D" wp14:textId="77777777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Reports to</w:t>
            </w:r>
          </w:p>
        </w:tc>
        <w:tc>
          <w:tcPr>
            <w:tcW w:w="67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803" w:rsidP="002F0803" w:rsidRDefault="004D55F9" w14:paraId="318F76AC" wp14:textId="77777777">
            <w:pPr>
              <w:spacing w:after="0"/>
              <w:rPr>
                <w:sz w:val="20"/>
                <w:szCs w:val="20"/>
              </w:rPr>
            </w:pPr>
            <w:r w:rsidRPr="009E1BBD">
              <w:rPr>
                <w:sz w:val="20"/>
                <w:szCs w:val="20"/>
              </w:rPr>
              <w:t>Configuration Supervisor</w:t>
            </w:r>
          </w:p>
        </w:tc>
      </w:tr>
      <w:tr xmlns:wp14="http://schemas.microsoft.com/office/word/2010/wordml" w:rsidR="005E51D3" w:rsidTr="29D576CA" w14:paraId="7A34230B" wp14:textId="77777777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22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1D3" w:rsidRDefault="0091261A" w14:paraId="1C1DE788" wp14:textId="77777777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Role Purpose </w:t>
            </w:r>
          </w:p>
          <w:p w:rsidR="005E51D3" w:rsidRDefault="005E51D3" w14:paraId="02EB378F" wp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1D3" w:rsidRDefault="004D55F9" w14:paraId="19857BD1" wp14:textId="77777777">
            <w:pPr>
              <w:spacing w:after="0"/>
              <w:rPr>
                <w:rFonts w:cs="Calibri"/>
                <w:sz w:val="20"/>
                <w:szCs w:val="20"/>
              </w:rPr>
            </w:pPr>
            <w:r w:rsidRPr="009E1BBD">
              <w:rPr>
                <w:rFonts w:cs="Calibri"/>
                <w:sz w:val="20"/>
                <w:szCs w:val="20"/>
              </w:rPr>
              <w:t>To ensure that the configuration orders are processed according to the agreed industrial standards and in accordance with the customers instructions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</w:tr>
      <w:tr xmlns:wp14="http://schemas.microsoft.com/office/word/2010/wordml" w:rsidR="005E51D3" w:rsidTr="29D576CA" w14:paraId="6A05A809" wp14:textId="77777777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2235" w:type="dxa"/>
            <w:tcBorders>
              <w:top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1D3" w:rsidRDefault="005E51D3" w14:paraId="5A39BBE3" wp14:textId="77777777">
            <w:pPr>
              <w:spacing w:after="0"/>
              <w:rPr>
                <w:color w:val="FFFFFF"/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1D3" w:rsidRDefault="005E51D3" w14:paraId="41C8F396" wp14:textId="77777777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xmlns:wp14="http://schemas.microsoft.com/office/word/2010/wordml" w:rsidR="005E51D3" w:rsidTr="29D576CA" w14:paraId="45B691AC" wp14:textId="77777777">
        <w:tblPrEx>
          <w:tblCellMar>
            <w:top w:w="0" w:type="dxa"/>
            <w:bottom w:w="0" w:type="dxa"/>
          </w:tblCellMar>
        </w:tblPrEx>
        <w:tc>
          <w:tcPr>
            <w:tcW w:w="9016" w:type="dxa"/>
            <w:gridSpan w:val="2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1D3" w:rsidRDefault="0091261A" w14:paraId="4D667172" wp14:textId="77777777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Key Responsibilities </w:t>
            </w:r>
          </w:p>
          <w:p w:rsidR="005E51D3" w:rsidRDefault="005E51D3" w14:paraId="72A3D3EC" wp14:textId="77777777">
            <w:pPr>
              <w:spacing w:after="0"/>
              <w:rPr>
                <w:sz w:val="20"/>
                <w:szCs w:val="20"/>
              </w:rPr>
            </w:pPr>
          </w:p>
        </w:tc>
      </w:tr>
      <w:tr xmlns:wp14="http://schemas.microsoft.com/office/word/2010/wordml" w:rsidR="004251F2" w:rsidTr="29D576CA" w14:paraId="32E00392" wp14:textId="77777777">
        <w:tblPrEx>
          <w:tblCellMar>
            <w:top w:w="0" w:type="dxa"/>
            <w:bottom w:w="0" w:type="dxa"/>
          </w:tblCellMar>
        </w:tblPrEx>
        <w:trPr>
          <w:trHeight w:val="4973"/>
        </w:trPr>
        <w:tc>
          <w:tcPr>
            <w:tcW w:w="901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1F2" w:rsidP="29D576CA" w:rsidRDefault="004D55F9" w14:paraId="534AD1E6" wp14:textId="7CD47E53">
            <w:pPr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29D576CA" w:rsidR="366B5FA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1. Aligned to all Configuration service production areas and break/fix imaging services.</w:t>
            </w:r>
          </w:p>
          <w:p w:rsidR="004251F2" w:rsidP="29D576CA" w:rsidRDefault="004D55F9" w14:paraId="0DD834C0" wp14:textId="4B43EB9B">
            <w:pPr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004251F2" w:rsidP="29D576CA" w:rsidRDefault="004D55F9" w14:paraId="24D86772" wp14:textId="6A935358">
            <w:pPr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29D576CA" w:rsidR="366B5FA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2. To test and configure a variety of products, to the customer’s specific requirements when expressed, within the agreed group timescales.</w:t>
            </w:r>
          </w:p>
          <w:p w:rsidR="004251F2" w:rsidP="29D576CA" w:rsidRDefault="004D55F9" w14:paraId="514C7061" wp14:textId="7B0D6AC6">
            <w:pPr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004251F2" w:rsidP="29D576CA" w:rsidRDefault="004D55F9" w14:paraId="6CC8D125" wp14:textId="71938BC1">
            <w:pPr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29D576CA" w:rsidR="366B5FA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3. To test and configure a variety of products to the manufacturers written instructions, ensuring satisfactory operation.</w:t>
            </w:r>
          </w:p>
          <w:p w:rsidR="004251F2" w:rsidP="29D576CA" w:rsidRDefault="004D55F9" w14:paraId="1D878C54" wp14:textId="6F438F6E">
            <w:pPr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004251F2" w:rsidP="29D576CA" w:rsidRDefault="004D55F9" w14:paraId="3AA634F2" wp14:textId="683540D3">
            <w:pPr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29D576CA" w:rsidR="366B5FA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4. Assisting others pro-actively or upon request to ensure service levels and efficiency is maintained.</w:t>
            </w:r>
          </w:p>
          <w:p w:rsidR="004251F2" w:rsidP="29D576CA" w:rsidRDefault="004D55F9" w14:paraId="362F209C" wp14:textId="443FE6A2">
            <w:pPr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004251F2" w:rsidP="29D576CA" w:rsidRDefault="004D55F9" w14:paraId="0E93E882" wp14:textId="55BD0C14">
            <w:pPr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29D576CA" w:rsidR="366B5FA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5. To escalate to Supervisor/Management any non-conformances within the agreed timescales.</w:t>
            </w:r>
          </w:p>
          <w:p w:rsidR="004251F2" w:rsidP="29D576CA" w:rsidRDefault="004D55F9" w14:paraId="527070EE" wp14:textId="2F7DE9CA">
            <w:pPr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004251F2" w:rsidP="29D576CA" w:rsidRDefault="004D55F9" w14:paraId="7368D30B" wp14:textId="60267315">
            <w:pPr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29D576CA" w:rsidR="366B5FA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6. To capture all required build data and status updates, onto the relevant business system that supports that service.</w:t>
            </w:r>
          </w:p>
          <w:p w:rsidR="004251F2" w:rsidP="29D576CA" w:rsidRDefault="004D55F9" w14:paraId="735C7C33" wp14:textId="57A85E54">
            <w:pPr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004251F2" w:rsidP="29D576CA" w:rsidRDefault="004D55F9" w14:paraId="388854D3" wp14:textId="5D4935E2">
            <w:pPr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29D576CA" w:rsidR="366B5FA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7. To undertake Health and Safety activities commensurate with post and or SCC Group Health and Safety Policy.</w:t>
            </w:r>
          </w:p>
          <w:p w:rsidR="004251F2" w:rsidP="29D576CA" w:rsidRDefault="004D55F9" w14:paraId="0512BAAB" wp14:textId="5433E9DB">
            <w:pPr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004251F2" w:rsidP="29D576CA" w:rsidRDefault="004D55F9" w14:paraId="2FAB4789" wp14:textId="32DF6065">
            <w:pPr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29D576CA" w:rsidR="366B5FA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8. To </w:t>
            </w:r>
            <w:r w:rsidRPr="29D576CA" w:rsidR="366B5FA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Maintain working</w:t>
            </w:r>
            <w:r w:rsidRPr="29D576CA" w:rsidR="366B5FA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area and ensure that all company property is handled with care.</w:t>
            </w:r>
          </w:p>
          <w:p w:rsidR="004251F2" w:rsidP="29D576CA" w:rsidRDefault="004D55F9" w14:paraId="3FB9637E" wp14:textId="36253FDA">
            <w:pPr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004251F2" w:rsidP="29D576CA" w:rsidRDefault="004D55F9" w14:paraId="00ABA7A2" wp14:textId="17C2A525">
            <w:pPr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29D576CA" w:rsidR="366B5FA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9. Ability to handle equipment of varying weights and sizes, in line with manual handling guidelines and training provided.</w:t>
            </w:r>
          </w:p>
          <w:p w:rsidR="004251F2" w:rsidP="29D576CA" w:rsidRDefault="004D55F9" w14:paraId="5D681F74" wp14:textId="7E6C641E">
            <w:pPr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004251F2" w:rsidP="29D576CA" w:rsidRDefault="004D55F9" w14:paraId="75EF54AC" wp14:textId="03B7AC66">
            <w:pPr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29D576CA" w:rsidR="366B5FA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10. Working to Key Performance Indicator’s (KPI’s</w:t>
            </w:r>
            <w:r w:rsidRPr="29D576CA" w:rsidR="366B5FA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D13438"/>
                <w:sz w:val="20"/>
                <w:szCs w:val="20"/>
                <w:u w:val="single"/>
                <w:lang w:val="en-GB"/>
              </w:rPr>
              <w:t>)</w:t>
            </w:r>
            <w:r w:rsidRPr="29D576CA" w:rsidR="366B5FA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varying dependant on configuration, order type and weight of items.</w:t>
            </w:r>
          </w:p>
          <w:p w:rsidR="004251F2" w:rsidP="29D576CA" w:rsidRDefault="004D55F9" w14:paraId="101CA493" wp14:textId="2BE5FED8">
            <w:pPr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004251F2" w:rsidP="29D576CA" w:rsidRDefault="004D55F9" w14:paraId="4C00A3BB" wp14:textId="494C848F">
            <w:pPr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29D576CA" w:rsidR="366B5FA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11. To assist the Configuration Manager in the daily running of the Commissioning Complex, through the above and any other duties as necessary.</w:t>
            </w:r>
          </w:p>
          <w:p w:rsidR="004251F2" w:rsidP="29D576CA" w:rsidRDefault="004D55F9" w14:paraId="44F180B3" wp14:textId="32021A0C">
            <w:pPr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004251F2" w:rsidP="29D576CA" w:rsidRDefault="004D55F9" w14:paraId="02601BF6" wp14:textId="3F81AC27">
            <w:pPr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29D576CA" w:rsidR="366B5FA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12. To adhere to the Configuration Centres ISO accreditations standards that supports this job role function.</w:t>
            </w:r>
          </w:p>
          <w:p w:rsidR="004251F2" w:rsidP="29D576CA" w:rsidRDefault="004D55F9" w14:paraId="16853605" wp14:textId="227042E0">
            <w:pPr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004251F2" w:rsidP="29D576CA" w:rsidRDefault="004D55F9" w14:paraId="7C324C8C" wp14:textId="199672B9">
            <w:pPr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29D576CA" w:rsidR="366B5FA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13. Responsible to Quality Assure (</w:t>
            </w:r>
            <w:r w:rsidRPr="29D576CA" w:rsidR="366B5FA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QA) own</w:t>
            </w:r>
            <w:r w:rsidRPr="29D576CA" w:rsidR="366B5FA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work.</w:t>
            </w:r>
          </w:p>
          <w:p w:rsidR="004251F2" w:rsidP="29D576CA" w:rsidRDefault="004D55F9" w14:paraId="49DB09BB" wp14:textId="5A2B4FC4">
            <w:pPr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004251F2" w:rsidP="29D576CA" w:rsidRDefault="004D55F9" w14:paraId="62EB2D5C" wp14:textId="303D5E63">
            <w:pPr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29D576CA" w:rsidR="366B5FA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14. Trained to the relevant level to support the configuration of server technology.</w:t>
            </w:r>
          </w:p>
          <w:p w:rsidR="004251F2" w:rsidP="29D576CA" w:rsidRDefault="004D55F9" w14:paraId="57A97751" wp14:textId="2E396F40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xmlns:wp14="http://schemas.microsoft.com/office/word/2010/wordml" w:rsidR="005E51D3" w:rsidTr="29D576CA" w14:paraId="1299C43A" wp14:textId="77777777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1D3" w:rsidRDefault="005E51D3" w14:paraId="4DDBEF00" wp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1D3" w:rsidRDefault="005E51D3" w14:paraId="3461D779" wp14:textId="77777777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xmlns:wp14="http://schemas.microsoft.com/office/word/2010/wordml" w:rsidR="005E51D3" w:rsidTr="29D576CA" w14:paraId="2BD09ADD" wp14:textId="77777777">
        <w:tblPrEx>
          <w:tblCellMar>
            <w:top w:w="0" w:type="dxa"/>
            <w:bottom w:w="0" w:type="dxa"/>
          </w:tblCellMar>
        </w:tblPrEx>
        <w:tc>
          <w:tcPr>
            <w:tcW w:w="901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1D3" w:rsidRDefault="0091261A" w14:paraId="7B588EAB" wp14:textId="77777777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Person Specification </w:t>
            </w:r>
          </w:p>
          <w:p w:rsidR="005E51D3" w:rsidRDefault="005E51D3" w14:paraId="3CF2D8B6" wp14:textId="77777777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xmlns:wp14="http://schemas.microsoft.com/office/word/2010/wordml" w:rsidR="004251F2" w:rsidTr="29D576CA" w14:paraId="482A84FF" wp14:textId="77777777">
        <w:tblPrEx>
          <w:tblCellMar>
            <w:top w:w="0" w:type="dxa"/>
            <w:bottom w:w="0" w:type="dxa"/>
          </w:tblCellMar>
        </w:tblPrEx>
        <w:trPr>
          <w:trHeight w:val="2980"/>
        </w:trPr>
        <w:tc>
          <w:tcPr>
            <w:tcW w:w="901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5F9" w:rsidP="29D576CA" w:rsidRDefault="004D55F9" w14:paraId="7E676433" wp14:textId="1D491802">
            <w:pPr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29D576CA" w:rsidR="16CCAA0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1. BTEC/NVQ in PC/Information Technology or equivalent qualification.</w:t>
            </w:r>
          </w:p>
          <w:p w:rsidR="004D55F9" w:rsidP="29D576CA" w:rsidRDefault="004D55F9" w14:paraId="5684D426" wp14:textId="2EDAC20D">
            <w:pPr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004D55F9" w:rsidP="29D576CA" w:rsidRDefault="004D55F9" w14:paraId="6308486D" wp14:textId="31F21673">
            <w:pPr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29D576CA" w:rsidR="16CCAA0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2. CompTIA A+ or demonstratable ability / experience in handling IT equipment in a similar role / capacity.</w:t>
            </w:r>
          </w:p>
          <w:p w:rsidR="004D55F9" w:rsidP="29D576CA" w:rsidRDefault="004D55F9" w14:paraId="58E195BE" wp14:textId="7B13B808">
            <w:pPr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004D55F9" w:rsidP="29D576CA" w:rsidRDefault="004D55F9" w14:paraId="181E1783" wp14:textId="6FE22A90">
            <w:pPr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29D576CA" w:rsidR="16CCAA0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3. Strong analytical and problem-solving skills with attention to detail.</w:t>
            </w:r>
          </w:p>
          <w:p w:rsidR="004D55F9" w:rsidP="29D576CA" w:rsidRDefault="004D55F9" w14:paraId="4519A72A" wp14:textId="58201412">
            <w:pPr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004D55F9" w:rsidP="29D576CA" w:rsidRDefault="004D55F9" w14:paraId="33387A6F" wp14:textId="300915BB">
            <w:pPr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29D576CA" w:rsidR="16CCAA0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4. Strong organizational skills and ability to manage multiple priorities in a fast-paced environment.</w:t>
            </w:r>
          </w:p>
          <w:p w:rsidR="004D55F9" w:rsidP="29D576CA" w:rsidRDefault="004D55F9" w14:paraId="2AE8C189" wp14:textId="06AB8C6D">
            <w:pPr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004D55F9" w:rsidP="29D576CA" w:rsidRDefault="004D55F9" w14:paraId="0385C01A" wp14:textId="78FAB83A">
            <w:pPr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29D576CA" w:rsidR="16CCAA0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5. Demonstrated ability to work effectively in a team environment.</w:t>
            </w:r>
          </w:p>
          <w:p w:rsidR="004D55F9" w:rsidP="29D576CA" w:rsidRDefault="004D55F9" w14:paraId="6B26F022" wp14:textId="1F507B82">
            <w:pPr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004D55F9" w:rsidP="29D576CA" w:rsidRDefault="004D55F9" w14:paraId="0BCE5A38" wp14:textId="32E6CC6F">
            <w:pPr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29D576CA" w:rsidR="16CCAA0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6. Ability to adapt to changing technologies and learn new systems quickly.</w:t>
            </w:r>
          </w:p>
          <w:p w:rsidR="004D55F9" w:rsidP="29D576CA" w:rsidRDefault="004D55F9" w14:paraId="24722E1E" wp14:textId="01C15071">
            <w:pPr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004D55F9" w:rsidP="29D576CA" w:rsidRDefault="004D55F9" w14:paraId="52208B06" wp14:textId="3EB9B84A">
            <w:pPr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D13438"/>
                <w:sz w:val="20"/>
                <w:szCs w:val="20"/>
                <w:lang w:val="en-GB"/>
              </w:rPr>
            </w:pPr>
            <w:r w:rsidRPr="29D576CA" w:rsidR="16CCAA0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7. Experience with server upgrades/configuration.</w:t>
            </w:r>
          </w:p>
          <w:p w:rsidR="004D55F9" w:rsidP="29D576CA" w:rsidRDefault="004D55F9" w14:paraId="6044324C" wp14:textId="72D770B8">
            <w:pPr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D13438"/>
                <w:sz w:val="20"/>
                <w:szCs w:val="20"/>
                <w:lang w:val="en-GB"/>
              </w:rPr>
            </w:pPr>
          </w:p>
          <w:p w:rsidR="004D55F9" w:rsidP="29D576CA" w:rsidRDefault="004D55F9" w14:paraId="520A30E2" wp14:textId="63524A85">
            <w:pPr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29D576CA" w:rsidR="16CCAA0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8. Ability to follow documented procedures with precision and process in a timely manner.</w:t>
            </w:r>
          </w:p>
          <w:p w:rsidR="004D55F9" w:rsidP="29D576CA" w:rsidRDefault="004D55F9" w14:paraId="7E1D15BE" wp14:textId="2FDC40A7">
            <w:pPr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004D55F9" w:rsidP="29D576CA" w:rsidRDefault="004D55F9" w14:paraId="009A3660" wp14:textId="5D82F812">
            <w:pPr>
              <w:pStyle w:val="Normal"/>
              <w:spacing w:after="0"/>
            </w:pPr>
            <w:r w:rsidRPr="29D576CA" w:rsidR="16CCAA0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9. Must be able to obtain the Government and/or Police Security Levels required in order to meet the operational requirements of the role (no caveats) and as per the requirements stipulated in relevant customer contracts.</w:t>
            </w:r>
          </w:p>
        </w:tc>
      </w:tr>
    </w:tbl>
    <w:p xmlns:wp14="http://schemas.microsoft.com/office/word/2010/wordml" w:rsidR="005E51D3" w:rsidRDefault="005E51D3" w14:paraId="2946DB82" wp14:textId="77777777">
      <w:pPr>
        <w:rPr>
          <w:sz w:val="20"/>
          <w:szCs w:val="20"/>
        </w:rPr>
      </w:pPr>
    </w:p>
    <w:tbl>
      <w:tblPr>
        <w:tblW w:w="903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8"/>
        <w:gridCol w:w="5687"/>
        <w:gridCol w:w="1128"/>
      </w:tblGrid>
      <w:tr xmlns:wp14="http://schemas.microsoft.com/office/word/2010/wordml" w:rsidR="0047265C" w:rsidTr="0047265C" w14:paraId="1A8A79F8" wp14:textId="77777777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65C" w:rsidRDefault="0047265C" w14:paraId="1CFA5C28" wp14:textId="77777777">
            <w:pPr>
              <w:spacing w:after="0"/>
              <w:rPr>
                <w:color w:val="FFFFFF"/>
                <w:sz w:val="20"/>
                <w:szCs w:val="20"/>
              </w:rPr>
            </w:pPr>
            <w:bookmarkStart w:name="_Hlk151532249" w:id="0"/>
            <w:r>
              <w:rPr>
                <w:color w:val="FFFFFF"/>
                <w:sz w:val="20"/>
                <w:szCs w:val="20"/>
              </w:rPr>
              <w:t xml:space="preserve">Key </w:t>
            </w:r>
          </w:p>
          <w:p w:rsidR="0047265C" w:rsidRDefault="0047265C" w14:paraId="24858C5E" wp14:textId="77777777">
            <w:pPr>
              <w:spacing w:after="0"/>
            </w:pPr>
            <w:r>
              <w:rPr>
                <w:color w:val="FFFFFF"/>
                <w:sz w:val="20"/>
                <w:szCs w:val="20"/>
              </w:rPr>
              <w:t>Competencies</w:t>
            </w:r>
          </w:p>
        </w:tc>
        <w:tc>
          <w:tcPr>
            <w:tcW w:w="5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65C" w:rsidRDefault="0047265C" w14:paraId="5997CC1D" wp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CC2E5"/>
          </w:tcPr>
          <w:p w:rsidRPr="008A14FC" w:rsidR="0047265C" w:rsidRDefault="0047265C" w14:paraId="753841E1" wp14:textId="77777777">
            <w:pPr>
              <w:spacing w:after="0"/>
              <w:rPr>
                <w:color w:val="FFFFFF"/>
                <w:sz w:val="20"/>
                <w:szCs w:val="20"/>
              </w:rPr>
            </w:pPr>
            <w:r w:rsidRPr="008A14FC">
              <w:rPr>
                <w:color w:val="FFFFFF"/>
                <w:sz w:val="20"/>
                <w:szCs w:val="20"/>
              </w:rPr>
              <w:t xml:space="preserve">Level </w:t>
            </w:r>
          </w:p>
        </w:tc>
      </w:tr>
      <w:tr xmlns:wp14="http://schemas.microsoft.com/office/word/2010/wordml" w:rsidR="0047265C" w:rsidTr="0047265C" w14:paraId="488BABD2" wp14:textId="77777777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65C" w:rsidRDefault="0047265C" w14:paraId="0135CBF0" wp14:textId="777777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65C" w:rsidRDefault="004D55F9" w14:paraId="03C73341" wp14:textId="77777777">
            <w:pPr>
              <w:spacing w:after="0"/>
              <w:rPr>
                <w:sz w:val="20"/>
                <w:szCs w:val="20"/>
              </w:rPr>
            </w:pPr>
            <w:r w:rsidRPr="002C54F8">
              <w:rPr>
                <w:sz w:val="20"/>
                <w:szCs w:val="20"/>
              </w:rPr>
              <w:t>Continuous Improvement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47265C" w:rsidRDefault="004D55F9" w14:paraId="6E4891A0" wp14:textId="777777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Level 1</w:t>
            </w:r>
          </w:p>
        </w:tc>
      </w:tr>
      <w:tr xmlns:wp14="http://schemas.microsoft.com/office/word/2010/wordml" w:rsidR="0047265C" w:rsidTr="0047265C" w14:paraId="5465ECC0" wp14:textId="77777777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65C" w:rsidRDefault="0047265C" w14:paraId="18F999B5" wp14:textId="777777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65C" w:rsidRDefault="004D55F9" w14:paraId="78E6FFBA" wp14:textId="77777777">
            <w:pPr>
              <w:spacing w:after="0"/>
              <w:rPr>
                <w:sz w:val="20"/>
                <w:szCs w:val="20"/>
              </w:rPr>
            </w:pPr>
            <w:r w:rsidRPr="00F55495">
              <w:rPr>
                <w:sz w:val="20"/>
                <w:szCs w:val="20"/>
              </w:rPr>
              <w:t xml:space="preserve">Planning &amp; </w:t>
            </w:r>
            <w:r>
              <w:rPr>
                <w:sz w:val="20"/>
                <w:szCs w:val="20"/>
              </w:rPr>
              <w:t>O</w:t>
            </w:r>
            <w:r w:rsidRPr="00F55495">
              <w:rPr>
                <w:sz w:val="20"/>
                <w:szCs w:val="20"/>
              </w:rPr>
              <w:t>rganising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47265C" w:rsidRDefault="004D55F9" w14:paraId="400E2A51" wp14:textId="777777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Level 1</w:t>
            </w:r>
          </w:p>
        </w:tc>
      </w:tr>
      <w:tr xmlns:wp14="http://schemas.microsoft.com/office/word/2010/wordml" w:rsidR="0047265C" w:rsidTr="0047265C" w14:paraId="46F98900" wp14:textId="77777777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65C" w:rsidRDefault="0047265C" w14:paraId="1F75A9DD" wp14:textId="777777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5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65C" w:rsidRDefault="004D55F9" w14:paraId="30036647" wp14:textId="77777777">
            <w:pPr>
              <w:spacing w:after="0"/>
              <w:rPr>
                <w:sz w:val="20"/>
                <w:szCs w:val="20"/>
              </w:rPr>
            </w:pPr>
            <w:r w:rsidRPr="00F55495">
              <w:rPr>
                <w:sz w:val="20"/>
                <w:szCs w:val="20"/>
              </w:rPr>
              <w:t>Quality Ownership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47265C" w:rsidRDefault="004D55F9" w14:paraId="09B7D5F5" wp14:textId="777777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Level 1</w:t>
            </w:r>
          </w:p>
        </w:tc>
      </w:tr>
      <w:tr xmlns:wp14="http://schemas.microsoft.com/office/word/2010/wordml" w:rsidR="0047265C" w:rsidTr="0047265C" w14:paraId="2572F6B6" wp14:textId="77777777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65C" w:rsidRDefault="0047265C" w14:paraId="0F9ABB3F" wp14:textId="777777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5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65C" w:rsidRDefault="004D55F9" w14:paraId="71CA976B" wp14:textId="77777777">
            <w:pPr>
              <w:spacing w:after="0"/>
              <w:rPr>
                <w:sz w:val="20"/>
                <w:szCs w:val="20"/>
              </w:rPr>
            </w:pPr>
            <w:r w:rsidRPr="0001498E">
              <w:rPr>
                <w:sz w:val="20"/>
                <w:szCs w:val="20"/>
              </w:rPr>
              <w:t>Relationship Building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47265C" w:rsidRDefault="004D55F9" w14:paraId="69C8C95A" wp14:textId="777777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Level 1</w:t>
            </w:r>
          </w:p>
        </w:tc>
      </w:tr>
      <w:tr xmlns:wp14="http://schemas.microsoft.com/office/word/2010/wordml" w:rsidR="0047265C" w:rsidTr="0047265C" w14:paraId="5471E340" wp14:textId="77777777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65C" w:rsidRDefault="0047265C" w14:paraId="56C72689" wp14:textId="777777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5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65C" w:rsidRDefault="004D55F9" w14:paraId="66330DE9" wp14:textId="77777777">
            <w:pPr>
              <w:spacing w:after="0"/>
              <w:rPr>
                <w:sz w:val="20"/>
                <w:szCs w:val="20"/>
              </w:rPr>
            </w:pPr>
            <w:r w:rsidRPr="00AB7DBA">
              <w:rPr>
                <w:sz w:val="20"/>
                <w:szCs w:val="20"/>
              </w:rPr>
              <w:t>Communication Skills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47265C" w:rsidRDefault="004D55F9" w14:paraId="7DD45E1B" wp14:textId="777777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Level 1</w:t>
            </w:r>
          </w:p>
        </w:tc>
      </w:tr>
      <w:tr xmlns:wp14="http://schemas.microsoft.com/office/word/2010/wordml" w:rsidR="0047265C" w:rsidTr="0047265C" w14:paraId="62ED3E92" wp14:textId="77777777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65C" w:rsidRDefault="0047265C" w14:paraId="4BC6DBBF" wp14:textId="777777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5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65C" w:rsidRDefault="004D55F9" w14:paraId="716DD1BF" wp14:textId="777777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 Installation and Removal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47265C" w:rsidRDefault="004D55F9" w14:paraId="1207BE2D" wp14:textId="777777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Level 1</w:t>
            </w:r>
          </w:p>
        </w:tc>
      </w:tr>
      <w:bookmarkEnd w:id="0"/>
    </w:tbl>
    <w:p xmlns:wp14="http://schemas.microsoft.com/office/word/2010/wordml" w:rsidR="00443DDF" w:rsidRDefault="00443DDF" w14:paraId="110FFD37" wp14:textId="77777777">
      <w:pPr>
        <w:rPr>
          <w:sz w:val="20"/>
          <w:szCs w:val="20"/>
        </w:rPr>
      </w:pPr>
    </w:p>
    <w:tbl>
      <w:tblPr>
        <w:tblW w:w="90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5"/>
        <w:gridCol w:w="5670"/>
        <w:gridCol w:w="1134"/>
      </w:tblGrid>
      <w:tr xmlns:wp14="http://schemas.microsoft.com/office/word/2010/wordml" w:rsidR="0047265C" w:rsidTr="0047265C" w14:paraId="0EFDA2C3" wp14:textId="77777777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65C" w:rsidRDefault="0047265C" w14:paraId="4B49502D" wp14:textId="77777777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Value Behaviours </w:t>
            </w:r>
          </w:p>
          <w:p w:rsidR="0047265C" w:rsidRDefault="0047265C" w14:paraId="6B699379" wp14:textId="77777777">
            <w:pPr>
              <w:spacing w:after="0"/>
            </w:pP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65C" w:rsidRDefault="0047265C" w14:paraId="3FE9F23F" wp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CC2E5"/>
          </w:tcPr>
          <w:p w:rsidRPr="008A14FC" w:rsidR="0047265C" w:rsidRDefault="0047265C" w14:paraId="0CFFFD6B" wp14:textId="77777777">
            <w:pPr>
              <w:spacing w:after="0"/>
              <w:rPr>
                <w:color w:val="FFFFFF"/>
                <w:sz w:val="20"/>
                <w:szCs w:val="20"/>
              </w:rPr>
            </w:pPr>
            <w:r w:rsidRPr="008A14FC">
              <w:rPr>
                <w:color w:val="FFFFFF"/>
                <w:sz w:val="20"/>
                <w:szCs w:val="20"/>
              </w:rPr>
              <w:t>Level</w:t>
            </w:r>
          </w:p>
        </w:tc>
      </w:tr>
      <w:tr xmlns:wp14="http://schemas.microsoft.com/office/word/2010/wordml" w:rsidR="0047265C" w:rsidTr="0047265C" w14:paraId="42B70F2F" wp14:textId="77777777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65C" w:rsidRDefault="0047265C" w14:paraId="21FA6016" wp14:textId="777777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65C" w:rsidRDefault="0047265C" w14:paraId="165A33BC" wp14:textId="777777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Responsibility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47265C" w:rsidRDefault="004D55F9" w14:paraId="22EC47C8" wp14:textId="777777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N/A</w:t>
            </w:r>
          </w:p>
        </w:tc>
      </w:tr>
      <w:tr xmlns:wp14="http://schemas.microsoft.com/office/word/2010/wordml" w:rsidR="0047265C" w:rsidTr="0047265C" w14:paraId="2682ADD7" wp14:textId="77777777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65C" w:rsidRDefault="0047265C" w14:paraId="47886996" wp14:textId="777777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65C" w:rsidRDefault="0047265C" w14:paraId="6BA05889" wp14:textId="777777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Passion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47265C" w:rsidRDefault="004D55F9" w14:paraId="49A5AF46" wp14:textId="777777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N/A</w:t>
            </w:r>
          </w:p>
        </w:tc>
      </w:tr>
      <w:tr xmlns:wp14="http://schemas.microsoft.com/office/word/2010/wordml" w:rsidR="0047265C" w:rsidTr="0047265C" w14:paraId="6D36FDEA" wp14:textId="77777777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65C" w:rsidRDefault="0047265C" w14:paraId="41B07F09" wp14:textId="777777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65C" w:rsidRDefault="0047265C" w14:paraId="5C40ED8D" wp14:textId="777777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Customer First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47265C" w:rsidRDefault="004D55F9" w14:paraId="4DC6A215" wp14:textId="777777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N/A</w:t>
            </w:r>
          </w:p>
        </w:tc>
      </w:tr>
      <w:tr xmlns:wp14="http://schemas.microsoft.com/office/word/2010/wordml" w:rsidR="0047265C" w:rsidTr="0047265C" w14:paraId="580DA059" wp14:textId="77777777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65C" w:rsidRDefault="0047265C" w14:paraId="5EECEDAA" wp14:textId="777777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65C" w:rsidRDefault="0047265C" w14:paraId="620CC462" wp14:textId="777777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Agility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47265C" w:rsidRDefault="004D55F9" w14:paraId="167D8233" wp14:textId="777777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N/A</w:t>
            </w:r>
          </w:p>
        </w:tc>
      </w:tr>
      <w:tr xmlns:wp14="http://schemas.microsoft.com/office/word/2010/wordml" w:rsidR="0047265C" w:rsidTr="0047265C" w14:paraId="3AF4E41E" wp14:textId="77777777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65C" w:rsidRDefault="0047265C" w14:paraId="3127FDAC" wp14:textId="777777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65C" w:rsidRDefault="0047265C" w14:paraId="451AD528" wp14:textId="777777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Family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47265C" w:rsidRDefault="004D55F9" w14:paraId="163CBC3F" wp14:textId="777777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N/A</w:t>
            </w:r>
          </w:p>
        </w:tc>
      </w:tr>
    </w:tbl>
    <w:p xmlns:wp14="http://schemas.microsoft.com/office/word/2010/wordml" w:rsidRPr="00887598" w:rsidR="00887598" w:rsidP="00887598" w:rsidRDefault="00887598" w14:paraId="1F72F646" wp14:textId="77777777">
      <w:pPr>
        <w:spacing w:after="0"/>
        <w:rPr>
          <w:vanish/>
        </w:rPr>
      </w:pPr>
      <w:bookmarkStart w:name="_Hlk140666206" w:id="1"/>
    </w:p>
    <w:tbl>
      <w:tblPr>
        <w:tblpPr w:leftFromText="180" w:rightFromText="180" w:vertAnchor="text" w:horzAnchor="margin" w:tblpY="270"/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xmlns:wp14="http://schemas.microsoft.com/office/word/2010/wordml" w:rsidR="0043394D" w:rsidTr="29D576CA" w14:paraId="341B85A2" wp14:textId="77777777">
        <w:tblPrEx>
          <w:tblCellMar>
            <w:top w:w="0" w:type="dxa"/>
            <w:bottom w:w="0" w:type="dxa"/>
          </w:tblCellMar>
        </w:tblPrEx>
        <w:tc>
          <w:tcPr>
            <w:tcW w:w="18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94D" w:rsidP="0043394D" w:rsidRDefault="0043394D" w14:paraId="3484FFE5" wp14:textId="77777777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Version </w:t>
            </w:r>
          </w:p>
        </w:tc>
        <w:tc>
          <w:tcPr>
            <w:tcW w:w="18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94D" w:rsidP="0043394D" w:rsidRDefault="0043394D" w14:paraId="2CBE40DE" wp14:textId="77777777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Date </w:t>
            </w:r>
          </w:p>
        </w:tc>
        <w:tc>
          <w:tcPr>
            <w:tcW w:w="18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94D" w:rsidP="0043394D" w:rsidRDefault="0043394D" w14:paraId="6A712C68" wp14:textId="77777777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Description </w:t>
            </w:r>
          </w:p>
        </w:tc>
        <w:tc>
          <w:tcPr>
            <w:tcW w:w="18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94D" w:rsidP="0043394D" w:rsidRDefault="0043394D" w14:paraId="40409FFE" wp14:textId="77777777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Approved by </w:t>
            </w:r>
          </w:p>
        </w:tc>
        <w:tc>
          <w:tcPr>
            <w:tcW w:w="18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94D" w:rsidP="0043394D" w:rsidRDefault="0043394D" w14:paraId="10CDA254" wp14:textId="77777777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Date </w:t>
            </w:r>
          </w:p>
        </w:tc>
      </w:tr>
      <w:tr xmlns:wp14="http://schemas.microsoft.com/office/word/2010/wordml" w:rsidR="0043394D" w:rsidTr="29D576CA" w14:paraId="1D05AC14" wp14:textId="77777777">
        <w:tblPrEx>
          <w:tblCellMar>
            <w:top w:w="0" w:type="dxa"/>
            <w:bottom w:w="0" w:type="dxa"/>
          </w:tblCellMar>
        </w:tblPrEx>
        <w:tc>
          <w:tcPr>
            <w:tcW w:w="18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94D" w:rsidP="0043394D" w:rsidRDefault="0043394D" w14:paraId="6E7C79D2" wp14:textId="777777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1.0 </w:t>
            </w:r>
          </w:p>
        </w:tc>
        <w:tc>
          <w:tcPr>
            <w:tcW w:w="18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94D" w:rsidP="0043394D" w:rsidRDefault="00443DDF" w14:paraId="2BFC8E82" wp14:textId="777777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November 2023 </w:t>
            </w:r>
          </w:p>
        </w:tc>
        <w:tc>
          <w:tcPr>
            <w:tcW w:w="18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94D" w:rsidP="0043394D" w:rsidRDefault="0043394D" w14:paraId="3FBA1432" wp14:textId="777777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Original </w:t>
            </w:r>
          </w:p>
        </w:tc>
        <w:tc>
          <w:tcPr>
            <w:tcW w:w="18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94D" w:rsidP="0043394D" w:rsidRDefault="0043394D" w14:paraId="1F866DFA" wp14:textId="777777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HR </w:t>
            </w:r>
          </w:p>
        </w:tc>
        <w:tc>
          <w:tcPr>
            <w:tcW w:w="18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94D" w:rsidP="0043394D" w:rsidRDefault="00443DDF" w14:paraId="4CF25173" wp14:textId="777777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November 2023 </w:t>
            </w:r>
          </w:p>
        </w:tc>
      </w:tr>
      <w:tr xmlns:wp14="http://schemas.microsoft.com/office/word/2010/wordml" w:rsidR="004251F2" w:rsidTr="29D576CA" w14:paraId="3C9A0820" wp14:textId="77777777">
        <w:tblPrEx>
          <w:tblCellMar>
            <w:top w:w="0" w:type="dxa"/>
            <w:bottom w:w="0" w:type="dxa"/>
          </w:tblCellMar>
        </w:tblPrEx>
        <w:tc>
          <w:tcPr>
            <w:tcW w:w="18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1F2" w:rsidP="0043394D" w:rsidRDefault="004251F2" w14:paraId="699E2A8F" wp14:textId="777777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</w:t>
            </w:r>
          </w:p>
        </w:tc>
        <w:tc>
          <w:tcPr>
            <w:tcW w:w="18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1F2" w:rsidP="0043394D" w:rsidRDefault="004251F2" w14:paraId="65888831" wp14:textId="777777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March 2024</w:t>
            </w:r>
          </w:p>
        </w:tc>
        <w:tc>
          <w:tcPr>
            <w:tcW w:w="18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1F2" w:rsidP="0043394D" w:rsidRDefault="004251F2" w14:paraId="5950CDFD" wp14:textId="777777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Formatting of cells </w:t>
            </w:r>
          </w:p>
        </w:tc>
        <w:tc>
          <w:tcPr>
            <w:tcW w:w="18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1F2" w:rsidP="0043394D" w:rsidRDefault="004251F2" w14:paraId="6FCC5BCA" wp14:textId="777777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HR </w:t>
            </w:r>
          </w:p>
        </w:tc>
        <w:tc>
          <w:tcPr>
            <w:tcW w:w="18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1F2" w:rsidP="0043394D" w:rsidRDefault="004251F2" w14:paraId="18BB1F5D" wp14:textId="777777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March 2024 </w:t>
            </w:r>
          </w:p>
        </w:tc>
      </w:tr>
      <w:tr w:rsidR="29D576CA" w:rsidTr="29D576CA" w14:paraId="6A0897A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8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29D576CA" w:rsidP="29D576CA" w:rsidRDefault="29D576CA" w14:paraId="21FE000D" w14:textId="35A0110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9D576CA" w:rsidR="29D576C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3.0</w:t>
            </w:r>
          </w:p>
        </w:tc>
        <w:tc>
          <w:tcPr>
            <w:tcW w:w="18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29D576CA" w:rsidP="29D576CA" w:rsidRDefault="29D576CA" w14:paraId="44325694" w14:textId="7E35687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9D576CA" w:rsidR="29D576C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August 2024</w:t>
            </w:r>
          </w:p>
        </w:tc>
        <w:tc>
          <w:tcPr>
            <w:tcW w:w="18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29D576CA" w:rsidP="29D576CA" w:rsidRDefault="29D576CA" w14:paraId="4C6A53B9" w14:textId="651AF91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9D576CA" w:rsidR="29D576C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Updated</w:t>
            </w:r>
          </w:p>
        </w:tc>
        <w:tc>
          <w:tcPr>
            <w:tcW w:w="18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29D576CA" w:rsidP="29D576CA" w:rsidRDefault="29D576CA" w14:paraId="7178F670" w14:textId="2EBB73E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9D576CA" w:rsidR="29D576C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HR</w:t>
            </w:r>
          </w:p>
        </w:tc>
        <w:tc>
          <w:tcPr>
            <w:tcW w:w="18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29D576CA" w:rsidP="29D576CA" w:rsidRDefault="29D576CA" w14:paraId="260FD260" w14:textId="0376431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9D576CA" w:rsidR="29D576C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August 2024</w:t>
            </w:r>
          </w:p>
        </w:tc>
      </w:tr>
      <w:bookmarkEnd w:id="1"/>
    </w:tbl>
    <w:p xmlns:wp14="http://schemas.microsoft.com/office/word/2010/wordml" w:rsidR="005E51D3" w:rsidRDefault="005E51D3" w14:paraId="08CE6F91" wp14:textId="77777777">
      <w:pPr>
        <w:rPr>
          <w:sz w:val="20"/>
          <w:szCs w:val="20"/>
        </w:rPr>
      </w:pPr>
    </w:p>
    <w:p xmlns:wp14="http://schemas.microsoft.com/office/word/2010/wordml" w:rsidR="005E51D3" w:rsidRDefault="0091261A" w14:paraId="61CDCEAD" wp14:textId="77777777">
      <w:pPr>
        <w:rPr>
          <w:sz w:val="20"/>
          <w:szCs w:val="20"/>
        </w:rPr>
      </w:pPr>
      <w:r>
        <w:rPr>
          <w:sz w:val="20"/>
          <w:szCs w:val="20"/>
        </w:rPr>
        <w:br/>
      </w:r>
    </w:p>
    <w:p xmlns:wp14="http://schemas.microsoft.com/office/word/2010/wordml" w:rsidR="005E51D3" w:rsidRDefault="005E51D3" w14:paraId="6BB9E253" wp14:textId="77777777">
      <w:pPr>
        <w:rPr>
          <w:sz w:val="20"/>
          <w:szCs w:val="20"/>
        </w:rPr>
      </w:pPr>
    </w:p>
    <w:p xmlns:wp14="http://schemas.microsoft.com/office/word/2010/wordml" w:rsidR="005E51D3" w:rsidRDefault="005E51D3" w14:paraId="23DE523C" wp14:textId="77777777">
      <w:pPr>
        <w:rPr>
          <w:sz w:val="20"/>
          <w:szCs w:val="20"/>
        </w:rPr>
      </w:pPr>
    </w:p>
    <w:sectPr w:rsidR="005E51D3">
      <w:pgSz w:w="11906" w:h="16838" w:orient="portrait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2C60C5" w:rsidRDefault="002C60C5" w14:paraId="52E56223" wp14:textId="77777777">
      <w:pPr>
        <w:spacing w:after="0"/>
      </w:pPr>
      <w:r>
        <w:separator/>
      </w:r>
    </w:p>
  </w:endnote>
  <w:endnote w:type="continuationSeparator" w:id="0">
    <w:p xmlns:wp14="http://schemas.microsoft.com/office/word/2010/wordml" w:rsidR="002C60C5" w:rsidRDefault="002C60C5" w14:paraId="07547A01" wp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2C60C5" w:rsidRDefault="002C60C5" w14:paraId="5043CB0F" wp14:textId="77777777">
      <w:pPr>
        <w:spacing w:after="0"/>
      </w:pPr>
      <w:r>
        <w:rPr>
          <w:color w:val="000000"/>
        </w:rPr>
        <w:separator/>
      </w:r>
    </w:p>
  </w:footnote>
  <w:footnote w:type="continuationSeparator" w:id="0">
    <w:p xmlns:wp14="http://schemas.microsoft.com/office/word/2010/wordml" w:rsidR="002C60C5" w:rsidRDefault="002C60C5" w14:paraId="07459315" wp14:textId="77777777">
      <w:pPr>
        <w:spacing w:after="0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attachedTemplate r:id="rId1"/>
  <w:trackRevisions w:val="false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1D3"/>
    <w:rsid w:val="0009635D"/>
    <w:rsid w:val="000973A6"/>
    <w:rsid w:val="000F705D"/>
    <w:rsid w:val="002467E0"/>
    <w:rsid w:val="002C60C5"/>
    <w:rsid w:val="002F0803"/>
    <w:rsid w:val="004251F2"/>
    <w:rsid w:val="0043394D"/>
    <w:rsid w:val="00443DDF"/>
    <w:rsid w:val="0047265C"/>
    <w:rsid w:val="004D55F9"/>
    <w:rsid w:val="005E51D3"/>
    <w:rsid w:val="00630BD4"/>
    <w:rsid w:val="006507E0"/>
    <w:rsid w:val="006D29C6"/>
    <w:rsid w:val="007771F0"/>
    <w:rsid w:val="00807CC2"/>
    <w:rsid w:val="00887598"/>
    <w:rsid w:val="008A14FC"/>
    <w:rsid w:val="0091261A"/>
    <w:rsid w:val="00A761EE"/>
    <w:rsid w:val="00BA11F2"/>
    <w:rsid w:val="00CE1C4C"/>
    <w:rsid w:val="00DD41CC"/>
    <w:rsid w:val="00E74516"/>
    <w:rsid w:val="00EE13EA"/>
    <w:rsid w:val="00F60C0C"/>
    <w:rsid w:val="00F83272"/>
    <w:rsid w:val="00FE49C4"/>
    <w:rsid w:val="16CCAA0A"/>
    <w:rsid w:val="207C7B2E"/>
    <w:rsid w:val="29D576CA"/>
    <w:rsid w:val="366B5FAD"/>
    <w:rsid w:val="53C2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52AD703"/>
  <w15:docId w15:val="{930DAF50-B839-4432-ADC4-EAB5A433042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43DDF"/>
    <w:pPr>
      <w:suppressAutoHyphens/>
      <w:autoSpaceDN w:val="0"/>
      <w:spacing w:after="160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/>
    </w:pPr>
  </w:style>
  <w:style w:type="character" w:styleId="HeaderChar" w:customStyle="1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/>
    </w:pPr>
  </w:style>
  <w:style w:type="character" w:styleId="FooterChar" w:customStyle="1">
    <w:name w:val="Footer Char"/>
    <w:basedOn w:val="DefaultParagraphFont"/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Anita Kambo</dc:creator>
  <keywords/>
  <dc:description/>
  <lastModifiedBy>Richard Reason</lastModifiedBy>
  <revision>6</revision>
  <lastPrinted>2022-06-21T19:29:00.0000000Z</lastPrinted>
  <dcterms:created xsi:type="dcterms:W3CDTF">2024-08-20T08:53:00.0000000Z</dcterms:created>
  <dcterms:modified xsi:type="dcterms:W3CDTF">2024-08-21T11:21:42.3460028Z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-752139925</vt:i4>
  </property>
  <property fmtid="{D5CDD505-2E9C-101B-9397-08002B2CF9AE}" pid="3" name="_NewReviewCycle">
    <vt:lpwstr/>
  </property>
  <property fmtid="{D5CDD505-2E9C-101B-9397-08002B2CF9AE}" pid="4" name="_EmailSubject">
    <vt:lpwstr>New Job Description Templates **for use with immediate effect** </vt:lpwstr>
  </property>
  <property fmtid="{D5CDD505-2E9C-101B-9397-08002B2CF9AE}" pid="5" name="_AuthorEmail">
    <vt:lpwstr>Aimee.Leon@scc.com</vt:lpwstr>
  </property>
  <property fmtid="{D5CDD505-2E9C-101B-9397-08002B2CF9AE}" pid="6" name="_AuthorEmailDisplayName">
    <vt:lpwstr>Aimee Leon</vt:lpwstr>
  </property>
  <property fmtid="{D5CDD505-2E9C-101B-9397-08002B2CF9AE}" pid="7" name="_ReviewingToolsShownOnce">
    <vt:lpwstr/>
  </property>
</Properties>
</file>